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10417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sältöasettelutaulukko"/>
      </w:tblPr>
      <w:tblGrid>
        <w:gridCol w:w="965"/>
        <w:gridCol w:w="521"/>
        <w:gridCol w:w="8931"/>
      </w:tblGrid>
      <w:tr w:rsidR="00D54F09" w:rsidRPr="00D54F09" w14:paraId="6FA00C5D" w14:textId="77777777" w:rsidTr="00F90C62">
        <w:trPr>
          <w:trHeight w:val="1622"/>
        </w:trPr>
        <w:tc>
          <w:tcPr>
            <w:tcW w:w="965" w:type="dxa"/>
            <w:shd w:val="clear" w:color="auto" w:fill="3A3A3A" w:themeFill="text2"/>
          </w:tcPr>
          <w:p w14:paraId="7348D9CA" w14:textId="472B5F6C" w:rsidR="00A27A8E" w:rsidRPr="00D54F09" w:rsidRDefault="00A27A8E">
            <w:pPr>
              <w:spacing w:before="260"/>
              <w:rPr>
                <w:color w:val="002060"/>
              </w:rPr>
            </w:pPr>
          </w:p>
          <w:p w14:paraId="65F87AEA" w14:textId="77777777" w:rsidR="00C9113C" w:rsidRPr="00D54F09" w:rsidRDefault="00C9113C" w:rsidP="00A27A8E">
            <w:pPr>
              <w:rPr>
                <w:color w:val="002060"/>
              </w:rPr>
            </w:pPr>
          </w:p>
        </w:tc>
        <w:tc>
          <w:tcPr>
            <w:tcW w:w="521" w:type="dxa"/>
          </w:tcPr>
          <w:p w14:paraId="4CD80BD3" w14:textId="77777777" w:rsidR="00C9113C" w:rsidRPr="00D54F09" w:rsidRDefault="00C9113C">
            <w:pPr>
              <w:spacing w:before="260"/>
              <w:rPr>
                <w:color w:val="002060"/>
              </w:rPr>
            </w:pPr>
          </w:p>
        </w:tc>
        <w:tc>
          <w:tcPr>
            <w:tcW w:w="8931" w:type="dxa"/>
          </w:tcPr>
          <w:p w14:paraId="174A77CB" w14:textId="7A5B6C2D" w:rsidR="00C9113C" w:rsidRPr="00D54F09" w:rsidRDefault="00F90C62">
            <w:pPr>
              <w:pStyle w:val="Otsikko"/>
              <w:rPr>
                <w:color w:val="002060"/>
              </w:rPr>
            </w:pPr>
            <w:r>
              <w:rPr>
                <w:color w:val="002060"/>
              </w:rPr>
              <w:t>IKOE</w:t>
            </w:r>
          </w:p>
          <w:p w14:paraId="1EE26DEE" w14:textId="159510AF" w:rsidR="00C9113C" w:rsidRPr="00D54F09" w:rsidRDefault="00F90C62" w:rsidP="00730503">
            <w:pPr>
              <w:pStyle w:val="Alaotsikko"/>
              <w:rPr>
                <w:color w:val="002060"/>
              </w:rPr>
            </w:pPr>
            <w:r>
              <w:rPr>
                <w:color w:val="002060"/>
              </w:rPr>
              <w:t>-</w:t>
            </w:r>
            <w:proofErr w:type="spellStart"/>
            <w:r>
              <w:rPr>
                <w:color w:val="002060"/>
              </w:rPr>
              <w:t>Let’s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get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digital</w:t>
            </w:r>
            <w:proofErr w:type="spellEnd"/>
          </w:p>
        </w:tc>
      </w:tr>
    </w:tbl>
    <w:p w14:paraId="17F7A29E" w14:textId="77777777" w:rsidR="008708A9" w:rsidRPr="00D54F09" w:rsidRDefault="008708A9">
      <w:pPr>
        <w:pStyle w:val="Otsikko1"/>
        <w:rPr>
          <w:color w:val="002060"/>
        </w:rPr>
      </w:pPr>
    </w:p>
    <w:p w14:paraId="13EFCEBF" w14:textId="77777777" w:rsidR="0083238C" w:rsidRPr="00D54F09" w:rsidRDefault="0083238C">
      <w:pPr>
        <w:pStyle w:val="Otsikko1"/>
        <w:rPr>
          <w:color w:val="002060"/>
          <w:sz w:val="48"/>
          <w:szCs w:val="48"/>
        </w:rPr>
      </w:pPr>
    </w:p>
    <w:p w14:paraId="3376EC0B" w14:textId="6C470C8F" w:rsidR="00C9113C" w:rsidRPr="00D54F09" w:rsidRDefault="00F90C62">
      <w:pPr>
        <w:pStyle w:val="Otsikko1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opiskelijan ohje</w:t>
      </w:r>
    </w:p>
    <w:p w14:paraId="5DFDAA75" w14:textId="174FE4D0" w:rsidR="00A27600" w:rsidRDefault="0069787B" w:rsidP="00E43E9A">
      <w:pPr>
        <w:rPr>
          <w:b/>
        </w:rPr>
      </w:pPr>
      <w:r w:rsidRPr="00F1608A">
        <w:rPr>
          <w:b/>
        </w:rPr>
        <w:t>L</w:t>
      </w:r>
      <w:r w:rsidR="00E43E9A">
        <w:rPr>
          <w:b/>
        </w:rPr>
        <w:t>ohjan yhteislyseon lukiossa</w:t>
      </w:r>
      <w:r w:rsidR="00340920" w:rsidRPr="00F1608A">
        <w:rPr>
          <w:b/>
        </w:rPr>
        <w:t xml:space="preserve"> </w:t>
      </w:r>
      <w:r w:rsidR="00A27600">
        <w:rPr>
          <w:b/>
        </w:rPr>
        <w:t xml:space="preserve">on </w:t>
      </w:r>
      <w:r w:rsidR="006214DA">
        <w:rPr>
          <w:b/>
        </w:rPr>
        <w:t>käytössä</w:t>
      </w:r>
      <w:r w:rsidR="00A27600">
        <w:rPr>
          <w:b/>
        </w:rPr>
        <w:t xml:space="preserve"> langaton </w:t>
      </w:r>
      <w:r w:rsidR="000D2787">
        <w:rPr>
          <w:b/>
        </w:rPr>
        <w:t>sähkö</w:t>
      </w:r>
      <w:r w:rsidR="006214DA">
        <w:rPr>
          <w:b/>
        </w:rPr>
        <w:t>inen koe</w:t>
      </w:r>
      <w:r w:rsidR="00A27600">
        <w:rPr>
          <w:b/>
        </w:rPr>
        <w:t xml:space="preserve">järjestelmä. Ohessa opiskelijan ohjeet </w:t>
      </w:r>
      <w:r w:rsidR="006214DA">
        <w:rPr>
          <w:b/>
        </w:rPr>
        <w:t>langattoman</w:t>
      </w:r>
      <w:r w:rsidR="00A27600">
        <w:rPr>
          <w:b/>
        </w:rPr>
        <w:t xml:space="preserve"> </w:t>
      </w:r>
      <w:proofErr w:type="spellStart"/>
      <w:r w:rsidR="00A27600">
        <w:rPr>
          <w:b/>
        </w:rPr>
        <w:t>abitin</w:t>
      </w:r>
      <w:proofErr w:type="spellEnd"/>
      <w:r w:rsidR="00A27600">
        <w:rPr>
          <w:b/>
        </w:rPr>
        <w:t xml:space="preserve"> käyttöä silmällä pitäen. Perusohjeet ovat seuraavat</w:t>
      </w:r>
      <w:r w:rsidR="00E43E9A">
        <w:rPr>
          <w:b/>
        </w:rPr>
        <w:t>:</w:t>
      </w:r>
    </w:p>
    <w:p w14:paraId="5BF8142B" w14:textId="325B01BA" w:rsidR="001E6CEC" w:rsidRDefault="008708A9" w:rsidP="00E43E9A">
      <w:pPr>
        <w:pStyle w:val="Luettelokappale"/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Buuttaa</w:t>
      </w:r>
      <w:proofErr w:type="spellEnd"/>
      <w:r>
        <w:rPr>
          <w:b/>
        </w:rPr>
        <w:t xml:space="preserve"> tietokoneesi</w:t>
      </w:r>
    </w:p>
    <w:p w14:paraId="572A9082" w14:textId="51896ADA" w:rsidR="00C77549" w:rsidRDefault="008708A9" w:rsidP="00E43E9A">
      <w:pPr>
        <w:pStyle w:val="Luettelokappale"/>
        <w:numPr>
          <w:ilvl w:val="0"/>
          <w:numId w:val="13"/>
        </w:numPr>
        <w:rPr>
          <w:b/>
        </w:rPr>
      </w:pPr>
      <w:r>
        <w:rPr>
          <w:b/>
        </w:rPr>
        <w:t xml:space="preserve">Liity </w:t>
      </w:r>
      <w:proofErr w:type="spellStart"/>
      <w:r w:rsidR="00F90C62">
        <w:rPr>
          <w:b/>
        </w:rPr>
        <w:t>iKoe</w:t>
      </w:r>
      <w:proofErr w:type="spellEnd"/>
      <w:r>
        <w:rPr>
          <w:b/>
        </w:rPr>
        <w:t>-verkkoon</w:t>
      </w:r>
    </w:p>
    <w:p w14:paraId="1FD50CA8" w14:textId="4B534C3E" w:rsidR="00F90C62" w:rsidRDefault="00F90C62" w:rsidP="00E43E9A">
      <w:pPr>
        <w:pStyle w:val="Luettelokappale"/>
        <w:numPr>
          <w:ilvl w:val="0"/>
          <w:numId w:val="13"/>
        </w:numPr>
        <w:rPr>
          <w:b/>
        </w:rPr>
      </w:pPr>
      <w:r>
        <w:rPr>
          <w:b/>
        </w:rPr>
        <w:t>Syötä opettajan antama verkon salasana</w:t>
      </w:r>
    </w:p>
    <w:p w14:paraId="110D18FF" w14:textId="716606A2" w:rsidR="00C9113C" w:rsidRDefault="00835DC1" w:rsidP="00E43E9A">
      <w:pPr>
        <w:pStyle w:val="Luettelokappale"/>
        <w:numPr>
          <w:ilvl w:val="0"/>
          <w:numId w:val="13"/>
        </w:numPr>
        <w:rPr>
          <w:b/>
        </w:rPr>
      </w:pPr>
      <w:r>
        <w:rPr>
          <w:b/>
        </w:rPr>
        <w:t>O</w:t>
      </w:r>
      <w:r w:rsidR="008708A9">
        <w:rPr>
          <w:b/>
        </w:rPr>
        <w:t>dota opettajan lupaa käynnistää koe</w:t>
      </w:r>
    </w:p>
    <w:p w14:paraId="426E7B4E" w14:textId="237D4A30" w:rsidR="00966D35" w:rsidRPr="00966D35" w:rsidRDefault="00835DC1">
      <w:pPr>
        <w:rPr>
          <w:b/>
        </w:rPr>
      </w:pPr>
      <w:r>
        <w:rPr>
          <w:b/>
        </w:rPr>
        <w:t>Mikäli sähköis</w:t>
      </w:r>
      <w:r w:rsidR="00E43E9A">
        <w:rPr>
          <w:b/>
        </w:rPr>
        <w:t>t</w:t>
      </w:r>
      <w:r>
        <w:rPr>
          <w:b/>
        </w:rPr>
        <w:t>en tehtävien</w:t>
      </w:r>
      <w:r w:rsidR="00A27600">
        <w:rPr>
          <w:b/>
        </w:rPr>
        <w:t xml:space="preserve"> tekeminen ei ole entuudestaan tuttua voit halutessasi hyödyntää alla olevia ohjeita. Onnea j</w:t>
      </w:r>
      <w:r w:rsidR="00F1387C">
        <w:rPr>
          <w:b/>
        </w:rPr>
        <w:t>a menestystä!</w:t>
      </w:r>
    </w:p>
    <w:p w14:paraId="0057AF34" w14:textId="70AC3803" w:rsidR="00D77231" w:rsidRDefault="00966D35" w:rsidP="00B40231">
      <w:r>
        <w:rPr>
          <w:noProof/>
          <w:lang w:eastAsia="fi-FI"/>
        </w:rPr>
        <w:drawing>
          <wp:inline distT="0" distB="0" distL="0" distR="0" wp14:anchorId="381F0663" wp14:editId="1396157B">
            <wp:extent cx="5156200" cy="2349500"/>
            <wp:effectExtent l="0" t="0" r="0" b="0"/>
            <wp:docPr id="2" name="Kuva 2" descr="../../Downloads/ikoe,%20made%20in%20lohj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ownloads/ikoe,%20made%20in%20lohja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" t="26213" r="-1" b="28883"/>
                    <a:stretch/>
                  </pic:blipFill>
                  <pic:spPr bwMode="auto">
                    <a:xfrm>
                      <a:off x="0" y="0"/>
                      <a:ext cx="51562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2BFB6" w14:textId="77777777" w:rsidR="00966D35" w:rsidRDefault="00966D35" w:rsidP="00B40231"/>
    <w:p w14:paraId="59114055" w14:textId="77777777" w:rsidR="0083238C" w:rsidRDefault="0083238C" w:rsidP="00B40231"/>
    <w:p w14:paraId="3EE915F0" w14:textId="77777777" w:rsidR="00A24A37" w:rsidRPr="00A27A8E" w:rsidRDefault="00A24A37" w:rsidP="00A24A37">
      <w:pPr>
        <w:pStyle w:val="Otsikko1"/>
        <w:rPr>
          <w:color w:val="002060"/>
          <w:sz w:val="48"/>
          <w:szCs w:val="48"/>
        </w:rPr>
      </w:pPr>
      <w:r w:rsidRPr="00A27A8E">
        <w:rPr>
          <w:color w:val="002060"/>
          <w:sz w:val="48"/>
          <w:szCs w:val="48"/>
        </w:rPr>
        <w:lastRenderedPageBreak/>
        <w:t>Buuttausohjeet</w:t>
      </w:r>
    </w:p>
    <w:p w14:paraId="0EFB6CF0" w14:textId="77777777" w:rsidR="00A24A37" w:rsidRDefault="00A24A37" w:rsidP="00A24A37">
      <w:pPr>
        <w:pStyle w:val="Luettelokappale"/>
        <w:rPr>
          <w:sz w:val="32"/>
          <w:szCs w:val="32"/>
        </w:rPr>
      </w:pPr>
    </w:p>
    <w:tbl>
      <w:tblPr>
        <w:tblStyle w:val="Taulukkoruudukko"/>
        <w:tblpPr w:leftFromText="141" w:rightFromText="141" w:vertAnchor="text" w:horzAnchor="page" w:tblpX="7030" w:tblpY="-82"/>
        <w:tblW w:w="3495" w:type="dxa"/>
        <w:tblLook w:val="04A0" w:firstRow="1" w:lastRow="0" w:firstColumn="1" w:lastColumn="0" w:noHBand="0" w:noVBand="1"/>
      </w:tblPr>
      <w:tblGrid>
        <w:gridCol w:w="2230"/>
        <w:gridCol w:w="1265"/>
      </w:tblGrid>
      <w:tr w:rsidR="00F1608A" w14:paraId="2A1D05FA" w14:textId="77777777" w:rsidTr="00A24A37">
        <w:trPr>
          <w:trHeight w:val="680"/>
        </w:trPr>
        <w:tc>
          <w:tcPr>
            <w:tcW w:w="3495" w:type="dxa"/>
            <w:gridSpan w:val="2"/>
            <w:vAlign w:val="center"/>
          </w:tcPr>
          <w:p w14:paraId="5E8EDF65" w14:textId="77777777" w:rsidR="00F1608A" w:rsidRPr="00F1608A" w:rsidRDefault="00F1608A" w:rsidP="00F160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27600">
              <w:rPr>
                <w:b/>
                <w:color w:val="002060"/>
                <w:sz w:val="28"/>
                <w:szCs w:val="28"/>
              </w:rPr>
              <w:t>Buuttauspainikkeet</w:t>
            </w:r>
            <w:proofErr w:type="spellEnd"/>
          </w:p>
        </w:tc>
      </w:tr>
      <w:tr w:rsidR="00A27600" w:rsidRPr="00A27600" w14:paraId="52E709CF" w14:textId="77777777" w:rsidTr="00A24A37">
        <w:trPr>
          <w:trHeight w:val="2118"/>
        </w:trPr>
        <w:tc>
          <w:tcPr>
            <w:tcW w:w="2230" w:type="dxa"/>
            <w:vAlign w:val="center"/>
          </w:tcPr>
          <w:p w14:paraId="367B0AF5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Dell</w:t>
            </w:r>
            <w:r w:rsidRPr="00A27600">
              <w:rPr>
                <w:color w:val="000000" w:themeColor="text1"/>
                <w:sz w:val="32"/>
                <w:szCs w:val="32"/>
              </w:rPr>
              <w:br/>
              <w:t>Fujitsu</w:t>
            </w:r>
            <w:r w:rsidRPr="00A27600">
              <w:rPr>
                <w:color w:val="000000" w:themeColor="text1"/>
                <w:sz w:val="32"/>
                <w:szCs w:val="32"/>
              </w:rPr>
              <w:br/>
              <w:t>Lenovo</w:t>
            </w:r>
          </w:p>
          <w:p w14:paraId="29602941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27600">
              <w:rPr>
                <w:color w:val="000000" w:themeColor="text1"/>
                <w:sz w:val="32"/>
                <w:szCs w:val="32"/>
              </w:rPr>
              <w:t>Toshipa</w:t>
            </w:r>
            <w:proofErr w:type="spellEnd"/>
          </w:p>
          <w:p w14:paraId="691B6AB1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Acer</w:t>
            </w:r>
          </w:p>
          <w:p w14:paraId="5BD8FE76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27600">
              <w:rPr>
                <w:color w:val="000000" w:themeColor="text1"/>
                <w:sz w:val="32"/>
                <w:szCs w:val="32"/>
              </w:rPr>
              <w:t>eMachine</w:t>
            </w:r>
            <w:proofErr w:type="spellEnd"/>
          </w:p>
        </w:tc>
        <w:tc>
          <w:tcPr>
            <w:tcW w:w="1265" w:type="dxa"/>
            <w:vAlign w:val="center"/>
          </w:tcPr>
          <w:p w14:paraId="2EA6DFDE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F12</w:t>
            </w:r>
          </w:p>
        </w:tc>
      </w:tr>
      <w:tr w:rsidR="00A27600" w:rsidRPr="00A27600" w14:paraId="7BA92B4A" w14:textId="77777777" w:rsidTr="00A24A37">
        <w:trPr>
          <w:trHeight w:val="945"/>
        </w:trPr>
        <w:tc>
          <w:tcPr>
            <w:tcW w:w="2230" w:type="dxa"/>
            <w:vAlign w:val="center"/>
          </w:tcPr>
          <w:p w14:paraId="047032F4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HP</w:t>
            </w:r>
          </w:p>
          <w:p w14:paraId="5F5F6B91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Asus</w:t>
            </w:r>
          </w:p>
          <w:p w14:paraId="6AAE8AF7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Samsung</w:t>
            </w:r>
          </w:p>
        </w:tc>
        <w:tc>
          <w:tcPr>
            <w:tcW w:w="1265" w:type="dxa"/>
            <w:vAlign w:val="center"/>
          </w:tcPr>
          <w:p w14:paraId="45161825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ESC</w:t>
            </w:r>
          </w:p>
        </w:tc>
      </w:tr>
      <w:tr w:rsidR="00A27600" w:rsidRPr="00A27600" w14:paraId="4A7483CB" w14:textId="77777777" w:rsidTr="00A24A37">
        <w:trPr>
          <w:trHeight w:val="321"/>
        </w:trPr>
        <w:tc>
          <w:tcPr>
            <w:tcW w:w="2230" w:type="dxa"/>
            <w:vAlign w:val="center"/>
          </w:tcPr>
          <w:p w14:paraId="23EEACA5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APPLE</w:t>
            </w:r>
          </w:p>
        </w:tc>
        <w:tc>
          <w:tcPr>
            <w:tcW w:w="1265" w:type="dxa"/>
            <w:vAlign w:val="center"/>
          </w:tcPr>
          <w:p w14:paraId="16620C09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Alt</w:t>
            </w:r>
          </w:p>
        </w:tc>
      </w:tr>
      <w:tr w:rsidR="00A27600" w:rsidRPr="00A27600" w14:paraId="77B81F94" w14:textId="77777777" w:rsidTr="00A24A37">
        <w:trPr>
          <w:trHeight w:val="784"/>
        </w:trPr>
        <w:tc>
          <w:tcPr>
            <w:tcW w:w="2230" w:type="dxa"/>
            <w:vAlign w:val="center"/>
          </w:tcPr>
          <w:p w14:paraId="72F0EA5E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 w:rsidRPr="00A27600">
              <w:rPr>
                <w:color w:val="000000" w:themeColor="text1"/>
                <w:sz w:val="32"/>
                <w:szCs w:val="32"/>
              </w:rPr>
              <w:t>Packard</w:t>
            </w:r>
            <w:proofErr w:type="spellEnd"/>
            <w:r w:rsidRPr="00A27600">
              <w:rPr>
                <w:color w:val="000000" w:themeColor="text1"/>
                <w:sz w:val="32"/>
                <w:szCs w:val="32"/>
              </w:rPr>
              <w:t xml:space="preserve"> Bell</w:t>
            </w:r>
          </w:p>
          <w:p w14:paraId="1F5C205F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 xml:space="preserve">Asus </w:t>
            </w:r>
            <w:proofErr w:type="spellStart"/>
            <w:r w:rsidRPr="00A27600">
              <w:rPr>
                <w:color w:val="000000" w:themeColor="text1"/>
                <w:sz w:val="32"/>
                <w:szCs w:val="32"/>
              </w:rPr>
              <w:t>Notebook</w:t>
            </w:r>
            <w:proofErr w:type="spellEnd"/>
          </w:p>
        </w:tc>
        <w:tc>
          <w:tcPr>
            <w:tcW w:w="1265" w:type="dxa"/>
            <w:vAlign w:val="center"/>
          </w:tcPr>
          <w:p w14:paraId="2C5298AE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F8</w:t>
            </w:r>
          </w:p>
        </w:tc>
      </w:tr>
      <w:tr w:rsidR="00A27600" w:rsidRPr="00A27600" w14:paraId="3EAF1E00" w14:textId="77777777" w:rsidTr="00A24A37">
        <w:trPr>
          <w:trHeight w:val="784"/>
        </w:trPr>
        <w:tc>
          <w:tcPr>
            <w:tcW w:w="2230" w:type="dxa"/>
            <w:vAlign w:val="center"/>
          </w:tcPr>
          <w:p w14:paraId="6DA05ED5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Intel</w:t>
            </w:r>
          </w:p>
        </w:tc>
        <w:tc>
          <w:tcPr>
            <w:tcW w:w="1265" w:type="dxa"/>
            <w:vAlign w:val="center"/>
          </w:tcPr>
          <w:p w14:paraId="3C630B23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F10</w:t>
            </w:r>
          </w:p>
        </w:tc>
      </w:tr>
      <w:tr w:rsidR="00A27600" w:rsidRPr="00A27600" w14:paraId="5D9F856B" w14:textId="77777777" w:rsidTr="00A24A37">
        <w:trPr>
          <w:trHeight w:val="1251"/>
        </w:trPr>
        <w:tc>
          <w:tcPr>
            <w:tcW w:w="2230" w:type="dxa"/>
            <w:vAlign w:val="center"/>
          </w:tcPr>
          <w:p w14:paraId="5F1EA922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Compaq</w:t>
            </w:r>
          </w:p>
          <w:p w14:paraId="364B73F7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 xml:space="preserve">HP </w:t>
            </w:r>
            <w:proofErr w:type="spellStart"/>
            <w:r w:rsidRPr="00A27600">
              <w:rPr>
                <w:color w:val="000000" w:themeColor="text1"/>
                <w:sz w:val="32"/>
                <w:szCs w:val="32"/>
              </w:rPr>
              <w:t>Pavilion</w:t>
            </w:r>
            <w:proofErr w:type="spellEnd"/>
            <w:r w:rsidRPr="00A27600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27600">
              <w:rPr>
                <w:color w:val="000000" w:themeColor="text1"/>
                <w:sz w:val="32"/>
                <w:szCs w:val="32"/>
              </w:rPr>
              <w:t>elite</w:t>
            </w:r>
            <w:proofErr w:type="spellEnd"/>
          </w:p>
          <w:p w14:paraId="07AC92D1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 xml:space="preserve">HP </w:t>
            </w:r>
            <w:proofErr w:type="spellStart"/>
            <w:r w:rsidRPr="00A27600">
              <w:rPr>
                <w:color w:val="000000" w:themeColor="text1"/>
                <w:sz w:val="32"/>
                <w:szCs w:val="32"/>
              </w:rPr>
              <w:t>Generic</w:t>
            </w:r>
            <w:proofErr w:type="spellEnd"/>
          </w:p>
        </w:tc>
        <w:tc>
          <w:tcPr>
            <w:tcW w:w="1265" w:type="dxa"/>
            <w:vAlign w:val="center"/>
          </w:tcPr>
          <w:p w14:paraId="0289055D" w14:textId="77777777" w:rsidR="00A24A37" w:rsidRPr="00A27600" w:rsidRDefault="00A24A37" w:rsidP="00A24A37">
            <w:pPr>
              <w:rPr>
                <w:color w:val="000000" w:themeColor="text1"/>
                <w:sz w:val="32"/>
                <w:szCs w:val="32"/>
              </w:rPr>
            </w:pPr>
            <w:r w:rsidRPr="00A27600">
              <w:rPr>
                <w:color w:val="000000" w:themeColor="text1"/>
                <w:sz w:val="32"/>
                <w:szCs w:val="32"/>
              </w:rPr>
              <w:t>ESC+F9</w:t>
            </w:r>
          </w:p>
        </w:tc>
      </w:tr>
    </w:tbl>
    <w:p w14:paraId="4BCE4266" w14:textId="77777777" w:rsidR="00D77231" w:rsidRPr="00F1608A" w:rsidRDefault="00B40231" w:rsidP="00B40231">
      <w:pPr>
        <w:pStyle w:val="Luettelokappale"/>
        <w:numPr>
          <w:ilvl w:val="0"/>
          <w:numId w:val="11"/>
        </w:numPr>
        <w:rPr>
          <w:b/>
          <w:sz w:val="32"/>
          <w:szCs w:val="32"/>
        </w:rPr>
      </w:pPr>
      <w:r w:rsidRPr="00F1608A">
        <w:rPr>
          <w:b/>
          <w:sz w:val="32"/>
          <w:szCs w:val="32"/>
        </w:rPr>
        <w:t>Varmista, että tietokoneesi on sammutettu</w:t>
      </w:r>
    </w:p>
    <w:p w14:paraId="42D61C72" w14:textId="77777777" w:rsidR="00A24A37" w:rsidRPr="00F1608A" w:rsidRDefault="00A24A37" w:rsidP="00A24A37">
      <w:pPr>
        <w:pStyle w:val="Luettelokappale"/>
        <w:rPr>
          <w:b/>
          <w:sz w:val="32"/>
          <w:szCs w:val="32"/>
        </w:rPr>
      </w:pPr>
    </w:p>
    <w:p w14:paraId="2B0E0FA4" w14:textId="77777777" w:rsidR="00B40231" w:rsidRPr="00F1608A" w:rsidRDefault="00B40231" w:rsidP="00B40231">
      <w:pPr>
        <w:pStyle w:val="Luettelokappale"/>
        <w:numPr>
          <w:ilvl w:val="0"/>
          <w:numId w:val="11"/>
        </w:numPr>
        <w:rPr>
          <w:b/>
          <w:sz w:val="32"/>
          <w:szCs w:val="32"/>
        </w:rPr>
      </w:pPr>
      <w:r w:rsidRPr="00F1608A">
        <w:rPr>
          <w:b/>
          <w:sz w:val="32"/>
          <w:szCs w:val="32"/>
        </w:rPr>
        <w:t xml:space="preserve">Kiinnitä </w:t>
      </w:r>
      <w:proofErr w:type="spellStart"/>
      <w:r w:rsidRPr="00F1608A">
        <w:rPr>
          <w:b/>
          <w:sz w:val="32"/>
          <w:szCs w:val="32"/>
        </w:rPr>
        <w:t>abitti</w:t>
      </w:r>
      <w:proofErr w:type="spellEnd"/>
      <w:r w:rsidRPr="00F1608A">
        <w:rPr>
          <w:b/>
          <w:sz w:val="32"/>
          <w:szCs w:val="32"/>
        </w:rPr>
        <w:t>-tikku koneeseen</w:t>
      </w:r>
    </w:p>
    <w:p w14:paraId="557AD254" w14:textId="77777777" w:rsidR="00A24A37" w:rsidRPr="00F1608A" w:rsidRDefault="00A24A37" w:rsidP="00A24A37">
      <w:pPr>
        <w:rPr>
          <w:b/>
          <w:sz w:val="32"/>
          <w:szCs w:val="32"/>
        </w:rPr>
      </w:pPr>
    </w:p>
    <w:p w14:paraId="63E3D2DB" w14:textId="77777777" w:rsidR="00A24A37" w:rsidRPr="00F1608A" w:rsidRDefault="00B40231" w:rsidP="00A24A37">
      <w:pPr>
        <w:pStyle w:val="Luettelokappale"/>
        <w:numPr>
          <w:ilvl w:val="0"/>
          <w:numId w:val="11"/>
        </w:numPr>
        <w:rPr>
          <w:b/>
          <w:sz w:val="32"/>
          <w:szCs w:val="32"/>
        </w:rPr>
      </w:pPr>
      <w:r w:rsidRPr="00F1608A">
        <w:rPr>
          <w:b/>
          <w:sz w:val="32"/>
          <w:szCs w:val="32"/>
        </w:rPr>
        <w:t xml:space="preserve">Käynnistä tietokone ja paina toistuvasti </w:t>
      </w:r>
      <w:proofErr w:type="spellStart"/>
      <w:r w:rsidRPr="00F1608A">
        <w:rPr>
          <w:b/>
          <w:sz w:val="32"/>
          <w:szCs w:val="32"/>
        </w:rPr>
        <w:t>buuttaus</w:t>
      </w:r>
      <w:proofErr w:type="spellEnd"/>
      <w:r w:rsidRPr="00F1608A">
        <w:rPr>
          <w:b/>
          <w:sz w:val="32"/>
          <w:szCs w:val="32"/>
        </w:rPr>
        <w:t>-näppäintä</w:t>
      </w:r>
    </w:p>
    <w:p w14:paraId="361CFC71" w14:textId="77777777" w:rsidR="00A24A37" w:rsidRPr="00F1608A" w:rsidRDefault="00A24A37" w:rsidP="00A24A37">
      <w:pPr>
        <w:rPr>
          <w:b/>
          <w:sz w:val="32"/>
          <w:szCs w:val="32"/>
        </w:rPr>
      </w:pPr>
    </w:p>
    <w:p w14:paraId="110D4F93" w14:textId="77777777" w:rsidR="00B40231" w:rsidRPr="00F1608A" w:rsidRDefault="00B40231" w:rsidP="00B40231">
      <w:pPr>
        <w:pStyle w:val="Luettelokappale"/>
        <w:numPr>
          <w:ilvl w:val="0"/>
          <w:numId w:val="11"/>
        </w:numPr>
        <w:rPr>
          <w:b/>
          <w:sz w:val="32"/>
          <w:szCs w:val="32"/>
        </w:rPr>
      </w:pPr>
      <w:r w:rsidRPr="00F1608A">
        <w:rPr>
          <w:b/>
          <w:sz w:val="32"/>
          <w:szCs w:val="32"/>
        </w:rPr>
        <w:t>V</w:t>
      </w:r>
      <w:r w:rsidR="007F2991">
        <w:rPr>
          <w:b/>
          <w:sz w:val="32"/>
          <w:szCs w:val="32"/>
        </w:rPr>
        <w:t>al</w:t>
      </w:r>
      <w:r w:rsidRPr="00F1608A">
        <w:rPr>
          <w:b/>
          <w:sz w:val="32"/>
          <w:szCs w:val="32"/>
        </w:rPr>
        <w:t xml:space="preserve">itse ensimmäisestä valikosta käynnistys </w:t>
      </w:r>
      <w:proofErr w:type="spellStart"/>
      <w:r w:rsidRPr="00F1608A">
        <w:rPr>
          <w:b/>
          <w:sz w:val="32"/>
          <w:szCs w:val="32"/>
        </w:rPr>
        <w:t>usb</w:t>
      </w:r>
      <w:proofErr w:type="spellEnd"/>
      <w:r w:rsidRPr="00F1608A">
        <w:rPr>
          <w:b/>
          <w:sz w:val="32"/>
          <w:szCs w:val="32"/>
        </w:rPr>
        <w:t>-muistilta</w:t>
      </w:r>
    </w:p>
    <w:p w14:paraId="46B269AF" w14:textId="77777777" w:rsidR="00A24A37" w:rsidRPr="00F1608A" w:rsidRDefault="00A24A37" w:rsidP="00A24A37">
      <w:pPr>
        <w:rPr>
          <w:b/>
          <w:sz w:val="32"/>
          <w:szCs w:val="32"/>
        </w:rPr>
      </w:pPr>
    </w:p>
    <w:p w14:paraId="458D29A7" w14:textId="77777777" w:rsidR="00B40231" w:rsidRDefault="00B40231" w:rsidP="00B40231">
      <w:pPr>
        <w:pStyle w:val="Luettelokappale"/>
        <w:numPr>
          <w:ilvl w:val="0"/>
          <w:numId w:val="11"/>
        </w:numPr>
        <w:rPr>
          <w:b/>
          <w:sz w:val="32"/>
          <w:szCs w:val="32"/>
        </w:rPr>
      </w:pPr>
      <w:r w:rsidRPr="00F1608A">
        <w:rPr>
          <w:b/>
          <w:sz w:val="32"/>
          <w:szCs w:val="32"/>
        </w:rPr>
        <w:t xml:space="preserve">Seuraavissa valikoissa painat vain </w:t>
      </w:r>
      <w:proofErr w:type="spellStart"/>
      <w:r w:rsidRPr="00F1608A">
        <w:rPr>
          <w:b/>
          <w:sz w:val="32"/>
          <w:szCs w:val="32"/>
        </w:rPr>
        <w:t>enter</w:t>
      </w:r>
      <w:proofErr w:type="spellEnd"/>
      <w:r w:rsidRPr="00F1608A">
        <w:rPr>
          <w:b/>
          <w:sz w:val="32"/>
          <w:szCs w:val="32"/>
        </w:rPr>
        <w:t>-painiketta</w:t>
      </w:r>
    </w:p>
    <w:p w14:paraId="01658D16" w14:textId="77777777" w:rsidR="008708A9" w:rsidRPr="008708A9" w:rsidRDefault="008708A9" w:rsidP="008708A9">
      <w:pPr>
        <w:rPr>
          <w:b/>
          <w:sz w:val="32"/>
          <w:szCs w:val="32"/>
        </w:rPr>
      </w:pPr>
    </w:p>
    <w:p w14:paraId="5383C5A8" w14:textId="77777777" w:rsidR="00A24A37" w:rsidRDefault="00A24A37" w:rsidP="00A24A37">
      <w:pPr>
        <w:pStyle w:val="Luettelokappale"/>
      </w:pPr>
    </w:p>
    <w:p w14:paraId="01429DA5" w14:textId="77777777" w:rsidR="00A24A37" w:rsidRDefault="00A24A37" w:rsidP="00A24A37">
      <w:pPr>
        <w:pStyle w:val="Luettelokappale"/>
      </w:pPr>
    </w:p>
    <w:p w14:paraId="71E03ECF" w14:textId="2DB3156F" w:rsidR="008708A9" w:rsidRDefault="008708A9" w:rsidP="00A24A37">
      <w:pPr>
        <w:pStyle w:val="Otsikko1"/>
      </w:pPr>
    </w:p>
    <w:p w14:paraId="42D68B40" w14:textId="57026204" w:rsidR="008708A9" w:rsidRDefault="008708A9" w:rsidP="00A24A37">
      <w:pPr>
        <w:pStyle w:val="Otsikko1"/>
      </w:pPr>
    </w:p>
    <w:p w14:paraId="0180B895" w14:textId="038B103B" w:rsidR="00A27A8E" w:rsidRDefault="00A27A8E" w:rsidP="00A24A37">
      <w:pPr>
        <w:pStyle w:val="Otsikko1"/>
      </w:pPr>
    </w:p>
    <w:p w14:paraId="73A66DB9" w14:textId="56CD8ED3" w:rsidR="00A24A37" w:rsidRPr="00A27A8E" w:rsidRDefault="008708A9" w:rsidP="00A24A37">
      <w:pPr>
        <w:pStyle w:val="Otsikko1"/>
        <w:rPr>
          <w:color w:val="002060"/>
        </w:rPr>
      </w:pPr>
      <w:r w:rsidRPr="00A27A8E">
        <w:rPr>
          <w:color w:val="002060"/>
        </w:rPr>
        <w:t>kokeen käynnistäminen</w:t>
      </w:r>
    </w:p>
    <w:p w14:paraId="362C5F16" w14:textId="7392A3FC" w:rsidR="008708A9" w:rsidRPr="008708A9" w:rsidRDefault="00835DC1" w:rsidP="008708A9">
      <w:pPr>
        <w:rPr>
          <w:b/>
          <w:sz w:val="32"/>
          <w:szCs w:val="32"/>
        </w:rPr>
      </w:pPr>
      <w:r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CDD35AC" wp14:editId="56CCB3EF">
            <wp:simplePos x="0" y="0"/>
            <wp:positionH relativeFrom="margin">
              <wp:posOffset>4595495</wp:posOffset>
            </wp:positionH>
            <wp:positionV relativeFrom="margin">
              <wp:posOffset>2454910</wp:posOffset>
            </wp:positionV>
            <wp:extent cx="1038860" cy="1145540"/>
            <wp:effectExtent l="0" t="0" r="2540" b="0"/>
            <wp:wrapSquare wrapText="bothSides"/>
            <wp:docPr id="6" name="Kuva 6" descr="../..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Desktop/Unknow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CADFF" w14:textId="49EBBBDB" w:rsidR="008708A9" w:rsidRDefault="008708A9" w:rsidP="008708A9">
      <w:pPr>
        <w:pStyle w:val="Luettelokappale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Abitti</w:t>
      </w:r>
      <w:proofErr w:type="spellEnd"/>
      <w:r>
        <w:rPr>
          <w:b/>
        </w:rPr>
        <w:t xml:space="preserve">-järjestelmän käynnistyttyä, klikkaa oikeassa ylänurkassa olevaa langattoman verkon kuvaketta. </w:t>
      </w:r>
    </w:p>
    <w:p w14:paraId="01F54CE1" w14:textId="48A06DC0" w:rsidR="008708A9" w:rsidRDefault="008708A9" w:rsidP="008708A9">
      <w:pPr>
        <w:pStyle w:val="Luettelokappale"/>
        <w:rPr>
          <w:b/>
        </w:rPr>
      </w:pPr>
    </w:p>
    <w:p w14:paraId="50501046" w14:textId="504072EF" w:rsidR="00966D35" w:rsidRPr="00966D35" w:rsidRDefault="008708A9" w:rsidP="00966D35">
      <w:pPr>
        <w:pStyle w:val="Luettelokappale"/>
        <w:numPr>
          <w:ilvl w:val="0"/>
          <w:numId w:val="16"/>
        </w:numPr>
        <w:rPr>
          <w:b/>
        </w:rPr>
      </w:pPr>
      <w:r>
        <w:rPr>
          <w:b/>
        </w:rPr>
        <w:t>L</w:t>
      </w:r>
      <w:r w:rsidR="00E43E9A">
        <w:rPr>
          <w:b/>
        </w:rPr>
        <w:t xml:space="preserve">iity </w:t>
      </w:r>
      <w:proofErr w:type="spellStart"/>
      <w:r w:rsidR="00966D35">
        <w:rPr>
          <w:b/>
        </w:rPr>
        <w:t>iKoe</w:t>
      </w:r>
      <w:proofErr w:type="spellEnd"/>
      <w:r w:rsidR="00F1387C">
        <w:rPr>
          <w:b/>
        </w:rPr>
        <w:t xml:space="preserve">-verkkoon. </w:t>
      </w:r>
      <w:r w:rsidR="00966D35">
        <w:rPr>
          <w:b/>
        </w:rPr>
        <w:t>Syötä opettajasi antama salasana</w:t>
      </w:r>
      <w:r w:rsidR="00966D35">
        <w:rPr>
          <w:b/>
        </w:rPr>
        <w:br/>
      </w:r>
      <w:bookmarkStart w:id="0" w:name="_GoBack"/>
      <w:bookmarkEnd w:id="0"/>
    </w:p>
    <w:p w14:paraId="0D30B401" w14:textId="173B25EE" w:rsidR="008708A9" w:rsidRDefault="008708A9" w:rsidP="008708A9">
      <w:pPr>
        <w:pStyle w:val="Luettelokappale"/>
        <w:numPr>
          <w:ilvl w:val="0"/>
          <w:numId w:val="16"/>
        </w:numPr>
        <w:rPr>
          <w:b/>
        </w:rPr>
      </w:pPr>
      <w:r>
        <w:rPr>
          <w:b/>
        </w:rPr>
        <w:t>Avautuvalta etusivulta näet kaikki tarjolla olevat kokeet. Hyväksy käyttöehdot ja kirjoita nimesi niille varattuihin</w:t>
      </w:r>
      <w:r w:rsidR="00F1387C">
        <w:rPr>
          <w:b/>
        </w:rPr>
        <w:t xml:space="preserve"> kenttiin. Valitse kurssikokeesi </w:t>
      </w:r>
      <w:r>
        <w:rPr>
          <w:b/>
        </w:rPr>
        <w:t>ja odota että opettajasi antaa luvan käynnistää koe.</w:t>
      </w:r>
    </w:p>
    <w:p w14:paraId="39910340" w14:textId="77777777" w:rsidR="00A27A8E" w:rsidRDefault="00A27A8E">
      <w:pPr>
        <w:rPr>
          <w:b/>
        </w:rPr>
      </w:pPr>
      <w:r>
        <w:rPr>
          <w:b/>
          <w:noProof/>
          <w:lang w:eastAsia="fi-FI"/>
        </w:rPr>
        <w:drawing>
          <wp:inline distT="0" distB="0" distL="0" distR="0" wp14:anchorId="6EE13AE4" wp14:editId="08BC8E56">
            <wp:extent cx="5398135" cy="3080536"/>
            <wp:effectExtent l="0" t="0" r="12065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̈hköiset tehtävät Abitti 2.0-n avulla  .tiff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24" cy="309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A3C0" w14:textId="77777777" w:rsidR="00A27A8E" w:rsidRDefault="00A27A8E">
      <w:pPr>
        <w:rPr>
          <w:b/>
        </w:rPr>
      </w:pPr>
    </w:p>
    <w:p w14:paraId="01E1961D" w14:textId="0B368CE3" w:rsidR="00391F7B" w:rsidRPr="00F1608A" w:rsidRDefault="00F1608A">
      <w:pPr>
        <w:rPr>
          <w:b/>
        </w:rPr>
      </w:pPr>
      <w:r>
        <w:rPr>
          <w:b/>
        </w:rPr>
        <w:t>Lisätietoja</w:t>
      </w:r>
      <w:r w:rsidR="00AC10C6">
        <w:rPr>
          <w:b/>
        </w:rPr>
        <w:t xml:space="preserve">: </w:t>
      </w:r>
      <w:hyperlink r:id="rId11" w:history="1">
        <w:r w:rsidR="00B621BA" w:rsidRPr="005F20BD">
          <w:rPr>
            <w:rStyle w:val="Hyperlinkki"/>
            <w:b/>
          </w:rPr>
          <w:t>misha.lindvall@edu.lohja.fi</w:t>
        </w:r>
      </w:hyperlink>
      <w:r w:rsidR="00B621BA">
        <w:rPr>
          <w:b/>
        </w:rPr>
        <w:t xml:space="preserve">, p. </w:t>
      </w:r>
      <w:r w:rsidR="00A27A8E">
        <w:rPr>
          <w:b/>
        </w:rPr>
        <w:t>0443691469</w:t>
      </w:r>
    </w:p>
    <w:sectPr w:rsidR="00391F7B" w:rsidRPr="00F1608A">
      <w:footerReference w:type="default" r:id="rId12"/>
      <w:footerReference w:type="first" r:id="rId13"/>
      <w:pgSz w:w="11907" w:h="1683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10D3D" w14:textId="77777777" w:rsidR="00E01243" w:rsidRDefault="00E01243">
      <w:pPr>
        <w:spacing w:after="0" w:line="240" w:lineRule="auto"/>
      </w:pPr>
      <w:r>
        <w:separator/>
      </w:r>
    </w:p>
  </w:endnote>
  <w:endnote w:type="continuationSeparator" w:id="0">
    <w:p w14:paraId="7AC7F3A7" w14:textId="77777777" w:rsidR="00E01243" w:rsidRDefault="00E0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3352A" w14:textId="7A730D10" w:rsidR="008708A9" w:rsidRPr="008708A9" w:rsidRDefault="008708A9" w:rsidP="008708A9">
    <w:pPr>
      <w:pStyle w:val="Alatunniste"/>
      <w:rPr>
        <w:sz w:val="24"/>
        <w:szCs w:val="24"/>
      </w:rPr>
    </w:pPr>
    <w:r w:rsidRPr="008708A9">
      <w:rPr>
        <w:sz w:val="24"/>
        <w:szCs w:val="24"/>
      </w:rPr>
      <w:t xml:space="preserve">Misha Lindvall – </w:t>
    </w:r>
    <w:proofErr w:type="spellStart"/>
    <w:r w:rsidR="00F90C62">
      <w:rPr>
        <w:sz w:val="24"/>
        <w:szCs w:val="24"/>
      </w:rPr>
      <w:t>iKoe</w:t>
    </w:r>
    <w:proofErr w:type="spellEnd"/>
  </w:p>
  <w:p w14:paraId="4B03EC1C" w14:textId="77777777" w:rsidR="00EE4B89" w:rsidRDefault="00EE4B89">
    <w:pPr>
      <w:pStyle w:val="Alatunniste"/>
    </w:pPr>
    <w:r>
      <w:rPr>
        <w:noProof/>
        <w:lang w:eastAsia="fi-FI"/>
      </w:rPr>
      <w:drawing>
        <wp:anchor distT="0" distB="1524" distL="114300" distR="115189" simplePos="0" relativeHeight="251658240" behindDoc="0" locked="0" layoutInCell="1" allowOverlap="1" wp14:anchorId="15B044FF" wp14:editId="26539ABE">
          <wp:simplePos x="0" y="0"/>
          <wp:positionH relativeFrom="column">
            <wp:posOffset>-501015</wp:posOffset>
          </wp:positionH>
          <wp:positionV relativeFrom="paragraph">
            <wp:posOffset>-9580245</wp:posOffset>
          </wp:positionV>
          <wp:extent cx="815721" cy="876046"/>
          <wp:effectExtent l="0" t="0" r="0" b="0"/>
          <wp:wrapThrough wrapText="bothSides">
            <wp:wrapPolygon edited="0">
              <wp:start x="0" y="0"/>
              <wp:lineTo x="0" y="20676"/>
              <wp:lineTo x="20860" y="20676"/>
              <wp:lineTo x="20860" y="0"/>
              <wp:lineTo x="0" y="0"/>
            </wp:wrapPolygon>
          </wp:wrapThrough>
          <wp:docPr id="8" name="Kuva 8" descr="tam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tamm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3988" w14:textId="6D757F35" w:rsidR="008708A9" w:rsidRPr="008708A9" w:rsidRDefault="008708A9">
    <w:pPr>
      <w:pStyle w:val="Alatunniste"/>
      <w:rPr>
        <w:sz w:val="24"/>
        <w:szCs w:val="24"/>
      </w:rPr>
    </w:pPr>
    <w:r w:rsidRPr="008708A9">
      <w:rPr>
        <w:sz w:val="24"/>
        <w:szCs w:val="24"/>
      </w:rPr>
      <w:t xml:space="preserve">Misha Lindvall – </w:t>
    </w:r>
    <w:proofErr w:type="spellStart"/>
    <w:r w:rsidR="00F90C62">
      <w:rPr>
        <w:sz w:val="24"/>
        <w:szCs w:val="24"/>
      </w:rPr>
      <w:t>iKoe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81704" w14:textId="77777777" w:rsidR="00E01243" w:rsidRDefault="00E01243">
      <w:pPr>
        <w:spacing w:after="0" w:line="240" w:lineRule="auto"/>
      </w:pPr>
      <w:r>
        <w:separator/>
      </w:r>
    </w:p>
  </w:footnote>
  <w:footnote w:type="continuationSeparator" w:id="0">
    <w:p w14:paraId="56F84225" w14:textId="77777777" w:rsidR="00E01243" w:rsidRDefault="00E0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C5405"/>
    <w:multiLevelType w:val="hybridMultilevel"/>
    <w:tmpl w:val="BBEE333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B21193"/>
    <w:multiLevelType w:val="hybridMultilevel"/>
    <w:tmpl w:val="6E8082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E722E"/>
    <w:multiLevelType w:val="hybridMultilevel"/>
    <w:tmpl w:val="97540A4E"/>
    <w:lvl w:ilvl="0" w:tplc="3CB433A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6472BD"/>
    <w:multiLevelType w:val="hybridMultilevel"/>
    <w:tmpl w:val="0CB4A1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27AEC"/>
    <w:multiLevelType w:val="hybridMultilevel"/>
    <w:tmpl w:val="E260FE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378BC"/>
    <w:multiLevelType w:val="hybridMultilevel"/>
    <w:tmpl w:val="06C616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43"/>
    <w:rsid w:val="00037543"/>
    <w:rsid w:val="000A160E"/>
    <w:rsid w:val="000D2787"/>
    <w:rsid w:val="00155821"/>
    <w:rsid w:val="001A3D15"/>
    <w:rsid w:val="001E6CEC"/>
    <w:rsid w:val="001F6624"/>
    <w:rsid w:val="00314921"/>
    <w:rsid w:val="00337765"/>
    <w:rsid w:val="00340920"/>
    <w:rsid w:val="00383CBC"/>
    <w:rsid w:val="00391F7B"/>
    <w:rsid w:val="003B3C4B"/>
    <w:rsid w:val="00413AC8"/>
    <w:rsid w:val="004E1E36"/>
    <w:rsid w:val="005401C2"/>
    <w:rsid w:val="006214DA"/>
    <w:rsid w:val="006233D4"/>
    <w:rsid w:val="0069787B"/>
    <w:rsid w:val="006B47DE"/>
    <w:rsid w:val="00723DAF"/>
    <w:rsid w:val="00730503"/>
    <w:rsid w:val="007F2991"/>
    <w:rsid w:val="0083238C"/>
    <w:rsid w:val="00835DC1"/>
    <w:rsid w:val="008708A9"/>
    <w:rsid w:val="00956EC3"/>
    <w:rsid w:val="00966D35"/>
    <w:rsid w:val="009D3B0F"/>
    <w:rsid w:val="00A24A37"/>
    <w:rsid w:val="00A27600"/>
    <w:rsid w:val="00A27A8E"/>
    <w:rsid w:val="00A92839"/>
    <w:rsid w:val="00AB3CDA"/>
    <w:rsid w:val="00AC10C6"/>
    <w:rsid w:val="00B40231"/>
    <w:rsid w:val="00B557A1"/>
    <w:rsid w:val="00B621BA"/>
    <w:rsid w:val="00B86219"/>
    <w:rsid w:val="00B97BA4"/>
    <w:rsid w:val="00C77549"/>
    <w:rsid w:val="00C9113C"/>
    <w:rsid w:val="00D26F0F"/>
    <w:rsid w:val="00D54F09"/>
    <w:rsid w:val="00D77231"/>
    <w:rsid w:val="00E01243"/>
    <w:rsid w:val="00E43E9A"/>
    <w:rsid w:val="00EC1E6E"/>
    <w:rsid w:val="00EE4B89"/>
    <w:rsid w:val="00F1387C"/>
    <w:rsid w:val="00F1608A"/>
    <w:rsid w:val="00F90C62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97D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4E1E36"/>
    <w:rPr>
      <w:lang w:val="fi-FI"/>
    </w:rPr>
  </w:style>
  <w:style w:type="paragraph" w:styleId="Otsikko1">
    <w:name w:val="heading 1"/>
    <w:basedOn w:val="Normaali"/>
    <w:next w:val="Normaali"/>
    <w:link w:val="Otsikko1Merkki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Otsikko3">
    <w:name w:val="heading 3"/>
    <w:basedOn w:val="Normaali"/>
    <w:next w:val="Normaali"/>
    <w:link w:val="Otsikko3Merkki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Otsikko4">
    <w:name w:val="heading 4"/>
    <w:basedOn w:val="Normaali"/>
    <w:next w:val="Normaali"/>
    <w:link w:val="Otsikko4Merkki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Normaali"/>
    <w:link w:val="Otsikko5Merkki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Otsikko6">
    <w:name w:val="heading 6"/>
    <w:basedOn w:val="Normaali"/>
    <w:next w:val="Normaali"/>
    <w:link w:val="Otsikko6Merkki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Otsikko7">
    <w:name w:val="heading 7"/>
    <w:basedOn w:val="Normaali"/>
    <w:next w:val="Normaali"/>
    <w:link w:val="Otsikko7Merkki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Otsikko8">
    <w:name w:val="heading 8"/>
    <w:basedOn w:val="Normaali"/>
    <w:next w:val="Normaali"/>
    <w:link w:val="Otsikko8Merkki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Otsikko9">
    <w:name w:val="heading 9"/>
    <w:basedOn w:val="Normaali"/>
    <w:next w:val="Normaali"/>
    <w:link w:val="Otsikko9Merkki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irjannimike">
    <w:name w:val="Book Title"/>
    <w:basedOn w:val="Kappaleenoletusfontti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Otsikko1Merkki">
    <w:name w:val="Otsikko 1 Merkki"/>
    <w:basedOn w:val="Kappaleenoletusfontti"/>
    <w:link w:val="Otsikko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Otsikko2Merkki">
    <w:name w:val="Otsikko 2 Merkki"/>
    <w:basedOn w:val="Kappaleenoletusfontti"/>
    <w:link w:val="Otsikko2"/>
    <w:uiPriority w:val="9"/>
    <w:rPr>
      <w:rFonts w:asciiTheme="majorHAnsi" w:eastAsiaTheme="majorEastAsia" w:hAnsiTheme="majorHAnsi" w:cstheme="majorBidi"/>
      <w:b/>
    </w:rPr>
  </w:style>
  <w:style w:type="paragraph" w:styleId="Otsikko">
    <w:name w:val="Title"/>
    <w:basedOn w:val="Normaali"/>
    <w:link w:val="OtsikkoMerkki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OtsikkoMerkki">
    <w:name w:val="Otsikko Merkki"/>
    <w:basedOn w:val="Kappaleenoletusfontti"/>
    <w:link w:val="Otsikko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Alaotsikko">
    <w:name w:val="Subtitle"/>
    <w:basedOn w:val="Normaali"/>
    <w:link w:val="AlaotsikkoMerkki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AlaotsikkoMerkki">
    <w:name w:val="Alaotsikko Merkki"/>
    <w:basedOn w:val="Kappaleenoletusfontti"/>
    <w:link w:val="Alaotsikko"/>
    <w:uiPriority w:val="2"/>
    <w:rPr>
      <w:rFonts w:eastAsiaTheme="minorEastAsia"/>
      <w:i/>
      <w:sz w:val="48"/>
    </w:rPr>
  </w:style>
  <w:style w:type="paragraph" w:styleId="Pivmr">
    <w:name w:val="Date"/>
    <w:basedOn w:val="Normaali"/>
    <w:next w:val="Otsikko1"/>
    <w:link w:val="PivmrMerkki"/>
    <w:uiPriority w:val="3"/>
    <w:qFormat/>
    <w:pPr>
      <w:spacing w:before="480" w:after="60" w:line="240" w:lineRule="auto"/>
    </w:pPr>
    <w:rPr>
      <w:sz w:val="32"/>
    </w:rPr>
  </w:style>
  <w:style w:type="character" w:customStyle="1" w:styleId="PivmrMerkki">
    <w:name w:val="Päivämäärä Merkki"/>
    <w:basedOn w:val="Kappaleenoletusfontti"/>
    <w:link w:val="Pivmr"/>
    <w:uiPriority w:val="3"/>
    <w:rPr>
      <w:sz w:val="32"/>
    </w:rPr>
  </w:style>
  <w:style w:type="paragraph" w:styleId="Alatunniste">
    <w:name w:val="footer"/>
    <w:basedOn w:val="Normaali"/>
    <w:link w:val="AlatunnisteMerkki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AlatunnisteMerkki">
    <w:name w:val="Alatunniste Merkki"/>
    <w:basedOn w:val="Kappaleenoletusfontti"/>
    <w:link w:val="Alatunniste"/>
    <w:uiPriority w:val="99"/>
    <w:rPr>
      <w:b/>
      <w:sz w:val="36"/>
    </w:rPr>
  </w:style>
  <w:style w:type="table" w:styleId="Taulukkoruudukko">
    <w:name w:val="Table Grid"/>
    <w:basedOn w:val="Normaalitaulukko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Merkki"/>
    <w:uiPriority w:val="99"/>
    <w:unhideWhenUsed/>
    <w:qFormat/>
    <w:pPr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</w:style>
  <w:style w:type="paragraph" w:styleId="Kuvanotsikko">
    <w:name w:val="caption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Korostus">
    <w:name w:val="Emphasis"/>
    <w:basedOn w:val="Kappaleenoletusfontti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Erottuvalainaus">
    <w:name w:val="Intense Quote"/>
    <w:basedOn w:val="Normaali"/>
    <w:next w:val="Normaali"/>
    <w:link w:val="ErottuvalainausMerkki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ErottuvalainausMerkki">
    <w:name w:val="Erottuva lainaus Merkki"/>
    <w:basedOn w:val="Kappaleenoletusfontti"/>
    <w:link w:val="Erottuvalainaus"/>
    <w:uiPriority w:val="30"/>
    <w:semiHidden/>
    <w:rPr>
      <w:b/>
      <w:i/>
      <w:iCs/>
      <w:sz w:val="36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Lainaus">
    <w:name w:val="Quote"/>
    <w:basedOn w:val="Normaali"/>
    <w:next w:val="Normaali"/>
    <w:link w:val="LainausMerkki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LainausMerkki">
    <w:name w:val="Lainaus Merkki"/>
    <w:basedOn w:val="Kappaleenoletusfontti"/>
    <w:link w:val="Lainaus"/>
    <w:uiPriority w:val="29"/>
    <w:semiHidden/>
    <w:rPr>
      <w:iCs/>
      <w:sz w:val="36"/>
    </w:rPr>
  </w:style>
  <w:style w:type="character" w:styleId="Voimakas">
    <w:name w:val="Strong"/>
    <w:basedOn w:val="Kappaleenoletusfontti"/>
    <w:uiPriority w:val="22"/>
    <w:semiHidden/>
    <w:unhideWhenUsed/>
    <w:qFormat/>
    <w:rPr>
      <w:b/>
      <w:bCs/>
      <w:color w:val="3A3A3A" w:themeColor="text2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3A3A3A" w:themeColor="text2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character" w:customStyle="1" w:styleId="Otsikko3Merkki">
    <w:name w:val="Otsikko 3 Merkki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Otsikko4Merkki">
    <w:name w:val="Otsikko 4 Merkki"/>
    <w:basedOn w:val="Kappaleenoletusfontti"/>
    <w:link w:val="Otsikko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Otsikko5Merkki">
    <w:name w:val="Otsikko 5 Merkki"/>
    <w:basedOn w:val="Kappaleenoletusfontti"/>
    <w:link w:val="Otsikko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Otsikko6Merkki">
    <w:name w:val="Otsikko 6 Merkki"/>
    <w:basedOn w:val="Kappaleenoletusfontti"/>
    <w:link w:val="Otsikko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Otsikko7Merkki">
    <w:name w:val="Otsikko 7 Merkki"/>
    <w:basedOn w:val="Kappaleenoletusfontti"/>
    <w:link w:val="Otsikko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Otsikko8Merkki">
    <w:name w:val="Otsikko 8 Merkki"/>
    <w:basedOn w:val="Kappaleenoletusfontti"/>
    <w:link w:val="Otsikko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Otsikko9Merkki">
    <w:name w:val="Otsikko 9 Merkki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Luettelokappale">
    <w:name w:val="List Paragraph"/>
    <w:basedOn w:val="Normaali"/>
    <w:uiPriority w:val="34"/>
    <w:unhideWhenUsed/>
    <w:qFormat/>
    <w:rsid w:val="00B4023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21BA"/>
    <w:rPr>
      <w:color w:val="36A3B8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27A8E"/>
    <w:rPr>
      <w:color w:val="8052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sha.lindvall@edu.lohja.fi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shalindvall/Library/Containers/com.microsoft.Word/Data/Library/Caches/1035/TM10002077/Luettelo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Luettelo.dotx</Template>
  <TotalTime>3</TotalTime>
  <Pages>3</Pages>
  <Words>156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Lindvall Misha</dc:creator>
  <cp:keywords/>
  <dc:description/>
  <cp:lastModifiedBy>Lindvall Misha</cp:lastModifiedBy>
  <cp:revision>2</cp:revision>
  <cp:lastPrinted>2017-02-02T09:20:00Z</cp:lastPrinted>
  <dcterms:created xsi:type="dcterms:W3CDTF">2018-08-02T10:03:00Z</dcterms:created>
  <dcterms:modified xsi:type="dcterms:W3CDTF">2018-08-02T10:03:00Z</dcterms:modified>
</cp:coreProperties>
</file>